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C712D">
      <w:pPr>
        <w:ind w:firstLine="0" w:firstLineChars="0"/>
        <w:rPr>
          <w:rFonts w:ascii="Times New Roman" w:hAnsi="Times New Roman" w:eastAsia="方正黑体_GBK"/>
        </w:rPr>
      </w:pPr>
      <w:r>
        <w:rPr>
          <w:rFonts w:hint="eastAsia" w:ascii="Times New Roman" w:hAnsi="Times New Roman" w:eastAsia="方正黑体_GBK"/>
        </w:rPr>
        <w:t>附件2</w:t>
      </w:r>
    </w:p>
    <w:p w14:paraId="06805B30">
      <w:pPr>
        <w:spacing w:line="440" w:lineRule="exact"/>
        <w:ind w:firstLine="640"/>
        <w:rPr>
          <w:rFonts w:ascii="Times New Roman" w:hAnsi="Times New Roman"/>
        </w:rPr>
      </w:pPr>
    </w:p>
    <w:p w14:paraId="593E875C">
      <w:pPr>
        <w:pStyle w:val="13"/>
        <w:rPr>
          <w:rFonts w:ascii="Times New Roman" w:hAnsi="Times New Roman"/>
        </w:rPr>
      </w:pPr>
      <w:r>
        <w:rPr>
          <w:rFonts w:hint="eastAsia" w:ascii="Times New Roman" w:hAnsi="Times New Roman"/>
        </w:rPr>
        <w:t>行业协会商会负责人人选公示（示范文本）</w:t>
      </w:r>
    </w:p>
    <w:p w14:paraId="643DF2B0">
      <w:pPr>
        <w:spacing w:line="440" w:lineRule="exact"/>
        <w:ind w:firstLine="640"/>
        <w:rPr>
          <w:rFonts w:ascii="Times New Roman" w:hAnsi="Times New Roman"/>
        </w:rPr>
      </w:pPr>
    </w:p>
    <w:p w14:paraId="517794EF"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为进一步加强对行业协会商会负责人任职监督，根据社会组织相关法规和文件要求，现对下列同志拟担任行业协会商会负责人情况予以任职前公示：</w:t>
      </w:r>
    </w:p>
    <w:p w14:paraId="4195CCF8"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张某，男，汉族，XXXX年XX月生，研究生学历，中共党员，现任南京市XX有限公司总经理，拟任XXX（社会组织名称）会长、法定代表人。</w:t>
      </w:r>
    </w:p>
    <w:p w14:paraId="6AD304B8"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李某，男，汉族，XXXX年XX月生，大学学历，中共党员，现任泰州市XX有限公司总经理，拟任XXX（社会组织名称）副会长。</w:t>
      </w:r>
    </w:p>
    <w:p w14:paraId="5408A4EC"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3.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王某，男，汉族，XXXX年XX月生，大学学历，中共党员，现任盐城市XX有限公司副总经理，拟任（拟聘任）为XXX（社会组织名称）秘书长。</w:t>
      </w:r>
    </w:p>
    <w:p w14:paraId="62C55237"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公示时间为：X月X日―X月X日。对公示对象如有异议，请于公示期间与XXX单位联系。联系地址：XXXXXXXX（邮编：XXXXXX）；联系电话（传真）：025-XXXXXXXX；信箱：XXXXX@XXX。</w:t>
      </w:r>
    </w:p>
    <w:p w14:paraId="299B0D5B">
      <w:pPr>
        <w:ind w:right="640" w:rightChars="200" w:firstLine="640"/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>XXXX（公示单位盖章）</w:t>
      </w:r>
    </w:p>
    <w:p w14:paraId="751AC7A7">
      <w:pPr>
        <w:ind w:right="1440" w:rightChars="450" w:firstLine="640"/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年 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 xml:space="preserve"> 月   日</w:t>
      </w:r>
      <w:bookmarkStart w:id="0" w:name="_GoBack"/>
      <w:bookmarkEnd w:id="0"/>
    </w:p>
    <w:p w14:paraId="05A83CA0">
      <w:pPr>
        <w:spacing w:line="20" w:lineRule="exact"/>
        <w:ind w:left="0" w:leftChars="0"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3539490</wp:posOffset>
                </wp:positionV>
                <wp:extent cx="1081405" cy="379095"/>
                <wp:effectExtent l="0" t="0" r="4445" b="19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05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65pt;margin-top:278.7pt;height:29.85pt;width:85.15pt;z-index:251659264;v-text-anchor:middle;mso-width-relative:page;mso-height-relative:page;" fillcolor="#FFFFFF [3212]" filled="t" stroked="f" coordsize="21600,21600" o:gfxdata="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7V&#10;G5TWAAAACgEAAA8AAAAAAAAAAQAgAAAAIgAAAGRycy9kb3ducmV2LnhtbFBLAQIUABQAAAAIAIdO&#10;4kD+SWeRXgIAALQEAAAOAAAAAAAAAAEAIAAAACUBAABkcnMvZTJvRG9jLnhtbFBLBQYAAAAABgAG&#10;AFkBAAD1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2098" w:right="1531" w:bottom="1701" w:left="1531" w:header="567" w:footer="1588" w:gutter="0"/>
      <w:pgNumType w:start="1"/>
      <w:cols w:space="720" w:num="1"/>
      <w:docGrid w:linePitch="572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E6A20">
    <w:pPr>
      <w:pStyle w:val="7"/>
      <w:framePr w:wrap="around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 xml:space="preserve">─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7C736">
    <w:pPr>
      <w:pStyle w:val="7"/>
      <w:framePr w:wrap="around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  <w:r>
      <w:t xml:space="preserve"> </w:t>
    </w:r>
    <w:r>
      <w:rPr>
        <w:rFonts w:hint="eastAsia"/>
      </w:rPr>
      <w:t>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002B3"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3EDFA">
    <w:pPr>
      <w:pStyle w:val="8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EE97">
    <w:pPr>
      <w:pStyle w:val="8"/>
      <w:pBdr>
        <w:bottom w:val="none" w:color="auto" w:sz="0" w:space="0"/>
      </w:pBdr>
      <w:tabs>
        <w:tab w:val="left" w:pos="3695"/>
      </w:tabs>
      <w:ind w:firstLine="360"/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evenAndOddHeaders w:val="1"/>
  <w:drawingGridHorizontalSpacing w:val="305"/>
  <w:drawingGridVerticalSpacing w:val="28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ZjQzNzczNDk5OWJjZGViY2IzNGU2NTVkMThiNWYifQ=="/>
  </w:docVars>
  <w:rsids>
    <w:rsidRoot w:val="00805D84"/>
    <w:rsid w:val="00047E29"/>
    <w:rsid w:val="00094E55"/>
    <w:rsid w:val="000C08A2"/>
    <w:rsid w:val="002A5527"/>
    <w:rsid w:val="002B757E"/>
    <w:rsid w:val="002C115E"/>
    <w:rsid w:val="00352441"/>
    <w:rsid w:val="003C7B41"/>
    <w:rsid w:val="00404ECC"/>
    <w:rsid w:val="004202F7"/>
    <w:rsid w:val="00454BE9"/>
    <w:rsid w:val="004E59F5"/>
    <w:rsid w:val="00506797"/>
    <w:rsid w:val="005E12C3"/>
    <w:rsid w:val="00605EBB"/>
    <w:rsid w:val="0065780B"/>
    <w:rsid w:val="00731E7E"/>
    <w:rsid w:val="00766564"/>
    <w:rsid w:val="00773C63"/>
    <w:rsid w:val="007C67A4"/>
    <w:rsid w:val="00805D84"/>
    <w:rsid w:val="008146DF"/>
    <w:rsid w:val="00823639"/>
    <w:rsid w:val="00872274"/>
    <w:rsid w:val="008A5959"/>
    <w:rsid w:val="008C3BC7"/>
    <w:rsid w:val="00905407"/>
    <w:rsid w:val="009124A2"/>
    <w:rsid w:val="00947D64"/>
    <w:rsid w:val="00991799"/>
    <w:rsid w:val="009B5A93"/>
    <w:rsid w:val="009D7312"/>
    <w:rsid w:val="009D7887"/>
    <w:rsid w:val="009E0143"/>
    <w:rsid w:val="00A22FE7"/>
    <w:rsid w:val="00A2758D"/>
    <w:rsid w:val="00A31A83"/>
    <w:rsid w:val="00A53E36"/>
    <w:rsid w:val="00A97F5D"/>
    <w:rsid w:val="00AE5A70"/>
    <w:rsid w:val="00BC5E16"/>
    <w:rsid w:val="00BF20BB"/>
    <w:rsid w:val="00BF32F5"/>
    <w:rsid w:val="00C31425"/>
    <w:rsid w:val="00C96126"/>
    <w:rsid w:val="00D51F75"/>
    <w:rsid w:val="00D62435"/>
    <w:rsid w:val="00D92891"/>
    <w:rsid w:val="00DA5FE3"/>
    <w:rsid w:val="00DC3F61"/>
    <w:rsid w:val="00DF1F58"/>
    <w:rsid w:val="00E00F1C"/>
    <w:rsid w:val="00E13686"/>
    <w:rsid w:val="00E155C9"/>
    <w:rsid w:val="00E251C5"/>
    <w:rsid w:val="00E43ABE"/>
    <w:rsid w:val="00E74D2F"/>
    <w:rsid w:val="00E81320"/>
    <w:rsid w:val="00EE164E"/>
    <w:rsid w:val="00F44C7D"/>
    <w:rsid w:val="00F96A7E"/>
    <w:rsid w:val="00FD1967"/>
    <w:rsid w:val="0CE11662"/>
    <w:rsid w:val="184C6BCC"/>
    <w:rsid w:val="19D85028"/>
    <w:rsid w:val="23311459"/>
    <w:rsid w:val="29E7300B"/>
    <w:rsid w:val="2BAC7151"/>
    <w:rsid w:val="2E357661"/>
    <w:rsid w:val="31806801"/>
    <w:rsid w:val="4B38326F"/>
    <w:rsid w:val="56643483"/>
    <w:rsid w:val="72EE22E1"/>
    <w:rsid w:val="77E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overflowPunct/>
      <w:snapToGrid/>
      <w:spacing w:line="240" w:lineRule="auto"/>
      <w:ind w:left="100" w:leftChars="2500" w:firstLine="0"/>
    </w:pPr>
    <w:rPr>
      <w:rFonts w:ascii="Times New Roman" w:eastAsia="宋体"/>
      <w:b/>
      <w:bCs/>
      <w:sz w:val="28"/>
      <w:szCs w:val="24"/>
    </w:rPr>
  </w:style>
  <w:style w:type="paragraph" w:styleId="6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left="320" w:leftChars="100" w:firstLine="0" w:firstLineChars="0"/>
      <w:jc w:val="left"/>
    </w:pPr>
    <w:rPr>
      <w:sz w:val="30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ind w:firstLine="0" w:firstLineChars="0"/>
      <w:jc w:val="center"/>
    </w:pPr>
    <w:rPr>
      <w:rFonts w:ascii="方正小标宋_GBK" w:eastAsia="方正小标宋_GBK"/>
      <w:sz w:val="44"/>
    </w:rPr>
  </w:style>
  <w:style w:type="paragraph" w:customStyle="1" w:styleId="14">
    <w:name w:val="标题2"/>
    <w:basedOn w:val="1"/>
    <w:next w:val="1"/>
    <w:qFormat/>
    <w:uiPriority w:val="0"/>
    <w:pPr>
      <w:ind w:firstLine="0" w:firstLineChars="0"/>
      <w:jc w:val="center"/>
    </w:pPr>
    <w:rPr>
      <w:rFonts w:ascii="方正楷体_GBK" w:hAnsi="Book Antiqua" w:eastAsia="方正楷体_GBK"/>
    </w:rPr>
  </w:style>
  <w:style w:type="paragraph" w:customStyle="1" w:styleId="15">
    <w:name w:val="标题3"/>
    <w:basedOn w:val="1"/>
    <w:next w:val="1"/>
    <w:qFormat/>
    <w:uiPriority w:val="0"/>
    <w:pPr>
      <w:adjustRightInd w:val="0"/>
    </w:pPr>
    <w:rPr>
      <w:rFonts w:ascii="方正黑体简体" w:eastAsia="方正黑体简体"/>
    </w:rPr>
  </w:style>
  <w:style w:type="paragraph" w:customStyle="1" w:styleId="16">
    <w:name w:val="标题4"/>
    <w:basedOn w:val="15"/>
    <w:next w:val="1"/>
    <w:qFormat/>
    <w:uiPriority w:val="0"/>
    <w:pPr>
      <w:jc w:val="center"/>
    </w:pPr>
  </w:style>
  <w:style w:type="character" w:customStyle="1" w:styleId="17">
    <w:name w:val="批注框文本 字符"/>
    <w:basedOn w:val="11"/>
    <w:link w:val="6"/>
    <w:qFormat/>
    <w:uiPriority w:val="0"/>
    <w:rPr>
      <w:rFonts w:ascii="Times" w:hAnsi="Times"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10-A4-3&#21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10-A4-3号</Template>
  <Pages>1</Pages>
  <Words>3880</Words>
  <Characters>4074</Characters>
  <Lines>33</Lines>
  <Paragraphs>9</Paragraphs>
  <TotalTime>1</TotalTime>
  <ScaleCrop>false</ScaleCrop>
  <LinksUpToDate>false</LinksUpToDate>
  <CharactersWithSpaces>4382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2024-03-25T00:50:00Z</dcterms:created>
  <dc:creator>Administrator</dc:creator>
  <cp:lastModifiedBy>鱼儿</cp:lastModifiedBy>
  <cp:lastPrinted>2024-06-23T11:48:00Z</cp:lastPrinted>
  <dcterms:modified xsi:type="dcterms:W3CDTF">2025-08-27T06:12:46Z</dcterms:modified>
  <dc:title>公文通报模板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101B29C7F7AD48469CB05921F57B5253_13</vt:lpwstr>
  </property>
  <property fmtid="{D5CDD505-2E9C-101B-9397-08002B2CF9AE}" pid="4" name="KSOTemplateDocerSaveRecord">
    <vt:lpwstr>eyJoZGlkIjoiMGM0MmM5MDcyMjI2OTc2MTU2NmZjNzBkYmEzNjIxZDQiLCJ1c2VySWQiOiIyOTIyODkxNzgifQ==</vt:lpwstr>
  </property>
</Properties>
</file>